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90" w:rsidRDefault="006D1590" w:rsidP="006D1590">
      <w:bookmarkStart w:id="0" w:name="_GoBack"/>
      <w:bookmarkEnd w:id="0"/>
    </w:p>
    <w:p w:rsidR="006D1590" w:rsidRPr="00A31E49" w:rsidRDefault="006D1590" w:rsidP="006D1590">
      <w:pPr>
        <w:jc w:val="center"/>
        <w:rPr>
          <w:b/>
          <w:sz w:val="32"/>
          <w:szCs w:val="32"/>
          <w:u w:val="single"/>
        </w:rPr>
      </w:pPr>
      <w:r w:rsidRPr="00A31E49">
        <w:rPr>
          <w:b/>
          <w:sz w:val="32"/>
          <w:szCs w:val="32"/>
          <w:u w:val="single"/>
        </w:rPr>
        <w:t>AUTORIZACION PATERNA</w:t>
      </w:r>
    </w:p>
    <w:p w:rsidR="006D1590" w:rsidRPr="00A31E49" w:rsidRDefault="006D1590" w:rsidP="006D1590">
      <w:pPr>
        <w:jc w:val="center"/>
        <w:rPr>
          <w:b/>
          <w:sz w:val="32"/>
          <w:szCs w:val="32"/>
          <w:u w:val="single"/>
        </w:rPr>
      </w:pPr>
      <w:r w:rsidRPr="00A31E49">
        <w:rPr>
          <w:b/>
          <w:sz w:val="32"/>
          <w:szCs w:val="32"/>
          <w:u w:val="single"/>
        </w:rPr>
        <w:t>EXAMEN DE CINTO NEGRO o 1er DAN</w:t>
      </w:r>
    </w:p>
    <w:p w:rsidR="006D1590" w:rsidRPr="000A2D63" w:rsidRDefault="006D1590" w:rsidP="006D1590">
      <w:pPr>
        <w:rPr>
          <w:sz w:val="36"/>
          <w:szCs w:val="36"/>
        </w:rPr>
      </w:pPr>
    </w:p>
    <w:p w:rsidR="006D1590" w:rsidRPr="000A2D63" w:rsidRDefault="006D1590" w:rsidP="006D1590">
      <w:pPr>
        <w:rPr>
          <w:sz w:val="36"/>
          <w:szCs w:val="36"/>
        </w:rPr>
      </w:pPr>
    </w:p>
    <w:p w:rsidR="006D1590" w:rsidRPr="000A2D63" w:rsidRDefault="006D1590" w:rsidP="006D1590">
      <w:pPr>
        <w:rPr>
          <w:sz w:val="36"/>
          <w:szCs w:val="36"/>
        </w:rPr>
      </w:pPr>
    </w:p>
    <w:p w:rsidR="006D1590" w:rsidRPr="000A2D63" w:rsidRDefault="006D1590" w:rsidP="006D1590">
      <w:pPr>
        <w:rPr>
          <w:sz w:val="36"/>
          <w:szCs w:val="36"/>
        </w:rPr>
      </w:pPr>
    </w:p>
    <w:p w:rsidR="006D1590" w:rsidRPr="000A2D63" w:rsidRDefault="006D1590" w:rsidP="006D1590">
      <w:pPr>
        <w:rPr>
          <w:sz w:val="36"/>
          <w:szCs w:val="36"/>
        </w:rPr>
      </w:pPr>
    </w:p>
    <w:p w:rsidR="006D1590" w:rsidRDefault="006D1590" w:rsidP="006D1590">
      <w:pPr>
        <w:rPr>
          <w:sz w:val="36"/>
          <w:szCs w:val="36"/>
        </w:rPr>
      </w:pPr>
    </w:p>
    <w:p w:rsidR="006D1590" w:rsidRPr="000A2D63" w:rsidRDefault="00813A72" w:rsidP="006D1590">
      <w:pPr>
        <w:spacing w:line="480" w:lineRule="auto"/>
        <w:rPr>
          <w:b/>
        </w:rPr>
      </w:pPr>
      <w:r>
        <w:rPr>
          <w:b/>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156210</wp:posOffset>
                </wp:positionV>
                <wp:extent cx="4800600" cy="0"/>
                <wp:effectExtent l="9525" t="11430" r="9525" b="762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EC66"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3pt" to="4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fR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"/>
            </w:pict>
          </mc:Fallback>
        </mc:AlternateContent>
      </w:r>
      <w:r w:rsidR="006D1590" w:rsidRPr="000A2D63">
        <w:rPr>
          <w:b/>
        </w:rPr>
        <w:t xml:space="preserve">D. /Dª. </w:t>
      </w:r>
      <w:r w:rsidR="006D1590" w:rsidRPr="000A2D63">
        <w:rPr>
          <w:b/>
          <w:u w:val="single"/>
        </w:rPr>
        <w:t xml:space="preserve">                                                                                    </w:t>
      </w:r>
      <w:r w:rsidR="006D1590" w:rsidRPr="000A2D63">
        <w:rPr>
          <w:b/>
        </w:rPr>
        <w:t xml:space="preserve">       </w:t>
      </w:r>
    </w:p>
    <w:p w:rsidR="006D1590" w:rsidRPr="000A2D63" w:rsidRDefault="00813A72" w:rsidP="006D1590">
      <w:pPr>
        <w:spacing w:line="480" w:lineRule="auto"/>
        <w:rPr>
          <w:b/>
        </w:rPr>
      </w:pPr>
      <w:r>
        <w:rPr>
          <w:b/>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4914900</wp:posOffset>
                </wp:positionH>
                <wp:positionV relativeFrom="paragraph">
                  <wp:posOffset>148590</wp:posOffset>
                </wp:positionV>
                <wp:extent cx="571500" cy="0"/>
                <wp:effectExtent l="9525" t="11430" r="9525" b="762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A805"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f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"/>
            </w:pict>
          </mc:Fallback>
        </mc:AlternateContent>
      </w:r>
      <w:r>
        <w:rPr>
          <w:b/>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148590</wp:posOffset>
                </wp:positionV>
                <wp:extent cx="1028700" cy="0"/>
                <wp:effectExtent l="9525" t="11430" r="9525" b="762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065F"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pt" to="2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i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"/>
            </w:pict>
          </mc:Fallback>
        </mc:AlternateContent>
      </w:r>
      <w:r w:rsidR="006D1590" w:rsidRPr="000A2D63">
        <w:rPr>
          <w:b/>
        </w:rPr>
        <w:t xml:space="preserve">Con D.N.I.                                 como padre, madre o tutor/a, AUTORIZO a </w:t>
      </w:r>
    </w:p>
    <w:p w:rsidR="006D1590" w:rsidRDefault="00813A72" w:rsidP="006D1590">
      <w:pPr>
        <w:spacing w:line="480" w:lineRule="auto"/>
        <w:rPr>
          <w:b/>
        </w:rPr>
      </w:pPr>
      <w:r>
        <w:rPr>
          <w:b/>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140970</wp:posOffset>
                </wp:positionV>
                <wp:extent cx="2514600" cy="0"/>
                <wp:effectExtent l="9525" t="11430" r="9525" b="762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B9F60"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19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RV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"/>
            </w:pict>
          </mc:Fallback>
        </mc:AlternateContent>
      </w:r>
      <w:r w:rsidR="006D1590" w:rsidRPr="000A2D63">
        <w:rPr>
          <w:b/>
        </w:rPr>
        <w:t xml:space="preserve">                                                                    </w:t>
      </w:r>
      <w:r w:rsidR="006D1590">
        <w:rPr>
          <w:b/>
        </w:rPr>
        <w:t>a</w:t>
      </w:r>
      <w:r w:rsidR="006D1590" w:rsidRPr="000A2D63">
        <w:rPr>
          <w:b/>
        </w:rPr>
        <w:t xml:space="preserve"> realizar </w:t>
      </w:r>
      <w:smartTag w:uri="urn:schemas-microsoft-com:office:smarttags" w:element="PersonName">
        <w:smartTagPr>
          <w:attr w:name="ProductID" w:val="la FASE DE"/>
        </w:smartTagPr>
        <w:smartTag w:uri="urn:schemas-microsoft-com:office:smarttags" w:element="PersonName">
          <w:smartTagPr>
            <w:attr w:name="ProductID" w:val="la FASE"/>
          </w:smartTagPr>
          <w:r w:rsidR="006D1590" w:rsidRPr="000A2D63">
            <w:rPr>
              <w:b/>
            </w:rPr>
            <w:t>la FASE</w:t>
          </w:r>
        </w:smartTag>
        <w:r w:rsidR="006D1590" w:rsidRPr="000A2D63">
          <w:rPr>
            <w:b/>
          </w:rPr>
          <w:t xml:space="preserve"> DE</w:t>
        </w:r>
      </w:smartTag>
      <w:r w:rsidR="006D1590">
        <w:rPr>
          <w:b/>
        </w:rPr>
        <w:t xml:space="preserve"> KUMITE (</w:t>
      </w:r>
      <w:r w:rsidR="006D1590" w:rsidRPr="000A2D63">
        <w:rPr>
          <w:b/>
        </w:rPr>
        <w:t>Combate)</w:t>
      </w:r>
    </w:p>
    <w:p w:rsidR="006D1590" w:rsidRDefault="00813A72" w:rsidP="006D1590">
      <w:pPr>
        <w:spacing w:line="480" w:lineRule="auto"/>
        <w:rPr>
          <w:b/>
        </w:rPr>
      </w:pPr>
      <w:r>
        <w:rPr>
          <w:b/>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133350</wp:posOffset>
                </wp:positionV>
                <wp:extent cx="9144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4107"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5pt" to="6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llEQ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"/>
            </w:pict>
          </mc:Fallback>
        </mc:AlternateContent>
      </w:r>
      <w:r w:rsidR="006D1590">
        <w:rPr>
          <w:b/>
        </w:rPr>
        <w:t xml:space="preserve">correspondiente al Examen de Grado que se realizará en la ciudad de </w:t>
      </w:r>
    </w:p>
    <w:p w:rsidR="006D1590" w:rsidRDefault="00813A72" w:rsidP="006D1590">
      <w:pPr>
        <w:spacing w:line="480" w:lineRule="auto"/>
        <w:rPr>
          <w:b/>
        </w:rPr>
      </w:pPr>
      <w:r>
        <w:rPr>
          <w:b/>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3609975</wp:posOffset>
                </wp:positionH>
                <wp:positionV relativeFrom="paragraph">
                  <wp:posOffset>125730</wp:posOffset>
                </wp:positionV>
                <wp:extent cx="114300" cy="0"/>
                <wp:effectExtent l="9525" t="11430" r="9525" b="762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4E7A"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9.9pt" to="293.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N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WZZPUxCN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"/>
            </w:pict>
          </mc:Fallback>
        </mc:AlternateContent>
      </w:r>
      <w:r>
        <w:rPr>
          <w:b/>
          <w:noProof/>
          <w:lang w:val="es-ES" w:eastAsia="es-ES"/>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125730</wp:posOffset>
                </wp:positionV>
                <wp:extent cx="1371600" cy="0"/>
                <wp:effectExtent l="9525" t="11430" r="9525"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6ED4"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3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Z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k9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"/>
            </w:pict>
          </mc:Fallback>
        </mc:AlternateContent>
      </w:r>
      <w:r>
        <w:rPr>
          <w:b/>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125730</wp:posOffset>
                </wp:positionV>
                <wp:extent cx="571500" cy="0"/>
                <wp:effectExtent l="9525" t="11430" r="9525"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C51B"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9pt" to="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E7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"/>
            </w:pict>
          </mc:Fallback>
        </mc:AlternateContent>
      </w:r>
      <w:r w:rsidR="006D1590">
        <w:rPr>
          <w:b/>
        </w:rPr>
        <w:t>el día                    de                                         del año 2.00     .</w:t>
      </w:r>
    </w:p>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Pr="000A2D63" w:rsidRDefault="006D1590" w:rsidP="006D1590"/>
    <w:p w:rsidR="006D1590" w:rsidRDefault="006D1590" w:rsidP="006D1590"/>
    <w:p w:rsidR="006D1590" w:rsidRDefault="006D1590" w:rsidP="006D1590"/>
    <w:p w:rsidR="006D1590" w:rsidRDefault="00813A72" w:rsidP="006D1590">
      <w:pPr>
        <w:spacing w:line="480" w:lineRule="auto"/>
      </w:pPr>
      <w:r>
        <w:rPr>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2628900</wp:posOffset>
                </wp:positionH>
                <wp:positionV relativeFrom="paragraph">
                  <wp:posOffset>187325</wp:posOffset>
                </wp:positionV>
                <wp:extent cx="2857500" cy="0"/>
                <wp:effectExtent l="9525" t="11430" r="9525" b="76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1670"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75pt" to="6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gf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"/>
            </w:pict>
          </mc:Fallback>
        </mc:AlternateContent>
      </w:r>
      <w:r w:rsidR="006D1590">
        <w:tab/>
      </w:r>
      <w:r w:rsidR="006D1590">
        <w:tab/>
      </w:r>
      <w:r w:rsidR="006D1590">
        <w:tab/>
      </w:r>
      <w:r w:rsidR="006D1590">
        <w:tab/>
      </w:r>
      <w:r w:rsidR="006D1590">
        <w:tab/>
      </w:r>
      <w:r w:rsidR="006D1590" w:rsidRPr="000A2D63">
        <w:rPr>
          <w:b/>
        </w:rPr>
        <w:t>Fdo</w:t>
      </w:r>
      <w:r w:rsidR="006D1590">
        <w:rPr>
          <w:b/>
        </w:rPr>
        <w:t>.:</w:t>
      </w:r>
    </w:p>
    <w:p w:rsidR="006D1590" w:rsidRPr="008D7E27" w:rsidRDefault="006D1590" w:rsidP="006D1590"/>
    <w:p w:rsidR="006D1590" w:rsidRDefault="006D1590" w:rsidP="006D1590"/>
    <w:p w:rsidR="006D1590" w:rsidRDefault="006D1590" w:rsidP="006D1590">
      <w:pPr>
        <w:jc w:val="both"/>
      </w:pPr>
    </w:p>
    <w:p w:rsidR="006D1590" w:rsidRPr="008D7E27" w:rsidRDefault="006D1590" w:rsidP="006D1590">
      <w:pPr>
        <w:jc w:val="both"/>
        <w:rPr>
          <w:b/>
        </w:rPr>
      </w:pPr>
      <w:r w:rsidRPr="008D7E27">
        <w:rPr>
          <w:b/>
        </w:rPr>
        <w:t>NOTA:    En caso de que el aspirante no se presente en la fecha señalada (por causa justificada, en un plazo de 15 días) esta autorización será válida en la nueva fecha en que realice el Examen.</w:t>
      </w:r>
    </w:p>
    <w:p w:rsidR="003075A0" w:rsidRPr="00957147" w:rsidRDefault="003075A0" w:rsidP="00957147">
      <w:pPr>
        <w:rPr>
          <w:szCs w:val="20"/>
        </w:rPr>
      </w:pPr>
    </w:p>
    <w:sectPr w:rsidR="003075A0" w:rsidRPr="00957147" w:rsidSect="00957147">
      <w:headerReference w:type="default" r:id="rId6"/>
      <w:pgSz w:w="11906" w:h="16838"/>
      <w:pgMar w:top="2516" w:right="566" w:bottom="141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85" w:rsidRDefault="00765685">
      <w:r>
        <w:separator/>
      </w:r>
    </w:p>
  </w:endnote>
  <w:endnote w:type="continuationSeparator" w:id="0">
    <w:p w:rsidR="00765685" w:rsidRDefault="0076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85" w:rsidRDefault="00765685">
      <w:r>
        <w:separator/>
      </w:r>
    </w:p>
  </w:footnote>
  <w:footnote w:type="continuationSeparator" w:id="0">
    <w:p w:rsidR="00765685" w:rsidRDefault="0076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4C" w:rsidRDefault="00813A72" w:rsidP="002C411C">
    <w:pPr>
      <w:pStyle w:val="Encabezado"/>
      <w:tabs>
        <w:tab w:val="clear" w:pos="4252"/>
        <w:tab w:val="clear" w:pos="8504"/>
        <w:tab w:val="left" w:pos="975"/>
        <w:tab w:val="left" w:pos="8115"/>
      </w:tabs>
    </w:pPr>
    <w:r>
      <w:rPr>
        <w:noProof/>
        <w:lang w:val="es-ES"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97535" cy="900430"/>
          <wp:effectExtent l="0" t="0" r="0" b="0"/>
          <wp:wrapNone/>
          <wp:docPr id="8" name="Imagen 8" descr="logo 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-6985</wp:posOffset>
              </wp:positionV>
              <wp:extent cx="5715000" cy="683895"/>
              <wp:effectExtent l="0" t="444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11C" w:rsidRDefault="002C411C" w:rsidP="002C411C">
                          <w:pPr>
                            <w:pStyle w:val="Encabezado"/>
                            <w:tabs>
                              <w:tab w:val="clear" w:pos="4252"/>
                              <w:tab w:val="clear" w:pos="8504"/>
                              <w:tab w:val="left" w:pos="975"/>
                            </w:tabs>
                            <w:rPr>
                              <w:rFonts w:ascii="Arial" w:hAnsi="Arial"/>
                              <w:b/>
                              <w:sz w:val="20"/>
                              <w:szCs w:val="20"/>
                            </w:rPr>
                          </w:pPr>
                          <w:r w:rsidRPr="006B6C49">
                            <w:rPr>
                              <w:rFonts w:ascii="Arial" w:hAnsi="Arial"/>
                              <w:b/>
                              <w:sz w:val="20"/>
                              <w:szCs w:val="20"/>
                            </w:rPr>
                            <w:t>FEDERACION NAVARRA DE KARATE</w:t>
                          </w:r>
                          <w:r w:rsidR="00957147">
                            <w:rPr>
                              <w:rFonts w:ascii="Arial" w:hAnsi="Arial"/>
                              <w:b/>
                              <w:sz w:val="20"/>
                              <w:szCs w:val="20"/>
                            </w:rPr>
                            <w:t xml:space="preserve"> - </w:t>
                          </w:r>
                          <w:r>
                            <w:rPr>
                              <w:rFonts w:ascii="Arial" w:hAnsi="Arial"/>
                              <w:b/>
                              <w:sz w:val="20"/>
                              <w:szCs w:val="20"/>
                            </w:rPr>
                            <w:t>NAFARROAKO KARATE FEDERAZIOA</w:t>
                          </w:r>
                        </w:p>
                        <w:p w:rsidR="002C411C" w:rsidRPr="006B6C49" w:rsidRDefault="00957147" w:rsidP="002C411C">
                          <w:pPr>
                            <w:pStyle w:val="Encabezado"/>
                            <w:tabs>
                              <w:tab w:val="clear" w:pos="4252"/>
                              <w:tab w:val="clear" w:pos="8504"/>
                              <w:tab w:val="left" w:pos="975"/>
                            </w:tabs>
                            <w:rPr>
                              <w:rFonts w:ascii="Arial" w:hAnsi="Arial"/>
                              <w:sz w:val="16"/>
                              <w:szCs w:val="16"/>
                            </w:rPr>
                          </w:pPr>
                          <w:r>
                            <w:rPr>
                              <w:rFonts w:ascii="Arial" w:hAnsi="Arial"/>
                              <w:sz w:val="16"/>
                              <w:szCs w:val="16"/>
                            </w:rPr>
                            <w:t xml:space="preserve">CASA DEL DEPORTE  - </w:t>
                          </w:r>
                          <w:r w:rsidR="002C411C" w:rsidRPr="006B6C49">
                            <w:rPr>
                              <w:rFonts w:ascii="Arial" w:hAnsi="Arial"/>
                              <w:sz w:val="16"/>
                              <w:szCs w:val="16"/>
                            </w:rPr>
                            <w:t>PAULINO CABALLERO, 13 – 31002 PAMPLONA</w:t>
                          </w:r>
                        </w:p>
                        <w:p w:rsidR="002C411C" w:rsidRDefault="00957147" w:rsidP="002C411C">
                          <w:pPr>
                            <w:rPr>
                              <w:sz w:val="20"/>
                              <w:szCs w:val="20"/>
                            </w:rPr>
                          </w:pPr>
                          <w:r>
                            <w:rPr>
                              <w:sz w:val="20"/>
                              <w:szCs w:val="20"/>
                            </w:rPr>
                            <w:t xml:space="preserve">TLFNO: 948211806-695174474 - </w:t>
                          </w:r>
                          <w:r w:rsidR="002C411C">
                            <w:rPr>
                              <w:sz w:val="20"/>
                              <w:szCs w:val="20"/>
                            </w:rPr>
                            <w:t xml:space="preserve">E-MAIL: </w:t>
                          </w:r>
                          <w:hyperlink r:id="rId2" w:history="1">
                            <w:r w:rsidR="002C411C" w:rsidRPr="00D66F36">
                              <w:rPr>
                                <w:rStyle w:val="Hipervnculo"/>
                                <w:sz w:val="20"/>
                                <w:szCs w:val="20"/>
                              </w:rPr>
                              <w:t>fednavarrakarate@hotmail.com</w:t>
                            </w:r>
                          </w:hyperlink>
                          <w:r w:rsidR="002C411C">
                            <w:rPr>
                              <w:sz w:val="20"/>
                              <w:szCs w:val="20"/>
                            </w:rPr>
                            <w:t xml:space="preserve">     </w:t>
                          </w:r>
                        </w:p>
                        <w:p w:rsidR="002C411C" w:rsidRDefault="002C411C" w:rsidP="002C411C">
                          <w:pPr>
                            <w:pStyle w:val="Encabezado"/>
                            <w:tabs>
                              <w:tab w:val="clear" w:pos="4252"/>
                              <w:tab w:val="clear" w:pos="8504"/>
                              <w:tab w:val="left" w:pos="975"/>
                            </w:tabs>
                            <w:rPr>
                              <w:rFonts w:ascii="Arial" w:hAnsi="Arial"/>
                              <w:b/>
                              <w:sz w:val="20"/>
                              <w:szCs w:val="20"/>
                            </w:rPr>
                          </w:pPr>
                        </w:p>
                        <w:p w:rsidR="002C411C" w:rsidRDefault="002C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0pt;margin-top:-.55pt;width:450pt;height: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ZXtgIAALk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" filled="f" stroked="f">
              <v:textbox>
                <w:txbxContent>
                  <w:p w:rsidR="002C411C" w:rsidRDefault="002C411C" w:rsidP="002C411C">
                    <w:pPr>
                      <w:pStyle w:val="Encabezado"/>
                      <w:tabs>
                        <w:tab w:val="clear" w:pos="4252"/>
                        <w:tab w:val="clear" w:pos="8504"/>
                        <w:tab w:val="left" w:pos="975"/>
                      </w:tabs>
                      <w:rPr>
                        <w:rFonts w:ascii="Arial" w:hAnsi="Arial"/>
                        <w:b/>
                        <w:sz w:val="20"/>
                        <w:szCs w:val="20"/>
                      </w:rPr>
                    </w:pPr>
                    <w:r w:rsidRPr="006B6C49">
                      <w:rPr>
                        <w:rFonts w:ascii="Arial" w:hAnsi="Arial"/>
                        <w:b/>
                        <w:sz w:val="20"/>
                        <w:szCs w:val="20"/>
                      </w:rPr>
                      <w:t>FEDERACION NAVARRA DE KARATE</w:t>
                    </w:r>
                    <w:r w:rsidR="00957147">
                      <w:rPr>
                        <w:rFonts w:ascii="Arial" w:hAnsi="Arial"/>
                        <w:b/>
                        <w:sz w:val="20"/>
                        <w:szCs w:val="20"/>
                      </w:rPr>
                      <w:t xml:space="preserve"> - </w:t>
                    </w:r>
                    <w:r>
                      <w:rPr>
                        <w:rFonts w:ascii="Arial" w:hAnsi="Arial"/>
                        <w:b/>
                        <w:sz w:val="20"/>
                        <w:szCs w:val="20"/>
                      </w:rPr>
                      <w:t>NAFARROAKO KARATE FEDERAZIOA</w:t>
                    </w:r>
                  </w:p>
                  <w:p w:rsidR="002C411C" w:rsidRPr="006B6C49" w:rsidRDefault="00957147" w:rsidP="002C411C">
                    <w:pPr>
                      <w:pStyle w:val="Encabezado"/>
                      <w:tabs>
                        <w:tab w:val="clear" w:pos="4252"/>
                        <w:tab w:val="clear" w:pos="8504"/>
                        <w:tab w:val="left" w:pos="975"/>
                      </w:tabs>
                      <w:rPr>
                        <w:rFonts w:ascii="Arial" w:hAnsi="Arial"/>
                        <w:sz w:val="16"/>
                        <w:szCs w:val="16"/>
                      </w:rPr>
                    </w:pPr>
                    <w:r>
                      <w:rPr>
                        <w:rFonts w:ascii="Arial" w:hAnsi="Arial"/>
                        <w:sz w:val="16"/>
                        <w:szCs w:val="16"/>
                      </w:rPr>
                      <w:t xml:space="preserve">CASA DEL DEPORTE  - </w:t>
                    </w:r>
                    <w:r w:rsidR="002C411C" w:rsidRPr="006B6C49">
                      <w:rPr>
                        <w:rFonts w:ascii="Arial" w:hAnsi="Arial"/>
                        <w:sz w:val="16"/>
                        <w:szCs w:val="16"/>
                      </w:rPr>
                      <w:t>PAULINO CABALLERO, 13 – 31002 PAMPLONA</w:t>
                    </w:r>
                  </w:p>
                  <w:p w:rsidR="002C411C" w:rsidRDefault="00957147" w:rsidP="002C411C">
                    <w:pPr>
                      <w:rPr>
                        <w:sz w:val="20"/>
                        <w:szCs w:val="20"/>
                      </w:rPr>
                    </w:pPr>
                    <w:r>
                      <w:rPr>
                        <w:sz w:val="20"/>
                        <w:szCs w:val="20"/>
                      </w:rPr>
                      <w:t xml:space="preserve">TLFNO: 948211806-695174474 - </w:t>
                    </w:r>
                    <w:r w:rsidR="002C411C">
                      <w:rPr>
                        <w:sz w:val="20"/>
                        <w:szCs w:val="20"/>
                      </w:rPr>
                      <w:t xml:space="preserve">E-MAIL: </w:t>
                    </w:r>
                    <w:hyperlink r:id="rId3" w:history="1">
                      <w:r w:rsidR="002C411C" w:rsidRPr="00D66F36">
                        <w:rPr>
                          <w:rStyle w:val="Hipervnculo"/>
                          <w:sz w:val="20"/>
                          <w:szCs w:val="20"/>
                        </w:rPr>
                        <w:t>fednavarrakarate@hotmail.com</w:t>
                      </w:r>
                    </w:hyperlink>
                    <w:r w:rsidR="002C411C">
                      <w:rPr>
                        <w:sz w:val="20"/>
                        <w:szCs w:val="20"/>
                      </w:rPr>
                      <w:t xml:space="preserve">     </w:t>
                    </w:r>
                  </w:p>
                  <w:p w:rsidR="002C411C" w:rsidRDefault="002C411C" w:rsidP="002C411C">
                    <w:pPr>
                      <w:pStyle w:val="Encabezado"/>
                      <w:tabs>
                        <w:tab w:val="clear" w:pos="4252"/>
                        <w:tab w:val="clear" w:pos="8504"/>
                        <w:tab w:val="left" w:pos="975"/>
                      </w:tabs>
                      <w:rPr>
                        <w:rFonts w:ascii="Arial" w:hAnsi="Arial"/>
                        <w:b/>
                        <w:sz w:val="20"/>
                        <w:szCs w:val="20"/>
                      </w:rPr>
                    </w:pPr>
                  </w:p>
                  <w:p w:rsidR="002C411C" w:rsidRDefault="002C411C"/>
                </w:txbxContent>
              </v:textbox>
            </v:shape>
          </w:pict>
        </mc:Fallback>
      </mc:AlternateContent>
    </w:r>
    <w:r w:rsidR="002C411C" w:rsidRPr="002C411C">
      <w:t xml:space="preserve"> </w:t>
    </w:r>
    <w:r w:rsidR="002C411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90"/>
    <w:rsid w:val="00032C01"/>
    <w:rsid w:val="000438C4"/>
    <w:rsid w:val="000460BB"/>
    <w:rsid w:val="00053640"/>
    <w:rsid w:val="00057C60"/>
    <w:rsid w:val="000E1319"/>
    <w:rsid w:val="00206810"/>
    <w:rsid w:val="0022365B"/>
    <w:rsid w:val="002533B4"/>
    <w:rsid w:val="002C411C"/>
    <w:rsid w:val="003075A0"/>
    <w:rsid w:val="003645C0"/>
    <w:rsid w:val="00373CEB"/>
    <w:rsid w:val="003E052D"/>
    <w:rsid w:val="004C7928"/>
    <w:rsid w:val="004E52D8"/>
    <w:rsid w:val="00500A3C"/>
    <w:rsid w:val="0050714C"/>
    <w:rsid w:val="005242E1"/>
    <w:rsid w:val="00611D28"/>
    <w:rsid w:val="006408D1"/>
    <w:rsid w:val="006613A1"/>
    <w:rsid w:val="006B21AD"/>
    <w:rsid w:val="006B6C49"/>
    <w:rsid w:val="006D1590"/>
    <w:rsid w:val="006F5263"/>
    <w:rsid w:val="00700444"/>
    <w:rsid w:val="007578A2"/>
    <w:rsid w:val="00765685"/>
    <w:rsid w:val="007E167A"/>
    <w:rsid w:val="00813A72"/>
    <w:rsid w:val="008D4B18"/>
    <w:rsid w:val="009517D8"/>
    <w:rsid w:val="00957147"/>
    <w:rsid w:val="00967917"/>
    <w:rsid w:val="00A2000A"/>
    <w:rsid w:val="00A73694"/>
    <w:rsid w:val="00C056BC"/>
    <w:rsid w:val="00C83DAE"/>
    <w:rsid w:val="00CE06FD"/>
    <w:rsid w:val="00E22B99"/>
    <w:rsid w:val="00E51B4E"/>
    <w:rsid w:val="00E56F0D"/>
    <w:rsid w:val="00F106E9"/>
    <w:rsid w:val="00F43DEB"/>
    <w:rsid w:val="00F92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665C3F7-C10C-460D-B564-934030B8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90"/>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6B6C49"/>
    <w:pPr>
      <w:tabs>
        <w:tab w:val="center" w:pos="4252"/>
        <w:tab w:val="right" w:pos="8504"/>
      </w:tabs>
    </w:pPr>
  </w:style>
  <w:style w:type="paragraph" w:styleId="Piedepgina">
    <w:name w:val="footer"/>
    <w:basedOn w:val="Normal"/>
    <w:rsid w:val="006B6C49"/>
    <w:pPr>
      <w:tabs>
        <w:tab w:val="center" w:pos="4252"/>
        <w:tab w:val="right" w:pos="8504"/>
      </w:tabs>
    </w:pPr>
  </w:style>
  <w:style w:type="character" w:styleId="Hipervnculo">
    <w:name w:val="Hyperlink"/>
    <w:basedOn w:val="Fuentedeprrafopredeter"/>
    <w:rsid w:val="003075A0"/>
    <w:rPr>
      <w:color w:val="0000FF"/>
      <w:u w:val="single"/>
    </w:rPr>
  </w:style>
  <w:style w:type="paragraph" w:styleId="Textodeglobo">
    <w:name w:val="Balloon Text"/>
    <w:basedOn w:val="Normal"/>
    <w:semiHidden/>
    <w:rsid w:val="00507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fednavarrakarate@hotmail.com" TargetMode="External"/><Relationship Id="rId2" Type="http://schemas.openxmlformats.org/officeDocument/2006/relationships/hyperlink" Target="mailto:fednavarrakarate@hot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ate\Desktop\PLANTILLA%20CARTA%20FNK%20LOGO%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CARTA FNK LOGO 2</Template>
  <TotalTime>1</TotalTime>
  <Pages>1</Pages>
  <Words>113</Words>
  <Characters>626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S/ Rf</vt:lpstr>
    </vt:vector>
  </TitlesOfParts>
  <Company>Windows uE</Company>
  <LinksUpToDate>false</LinksUpToDate>
  <CharactersWithSpaces>738</CharactersWithSpaces>
  <SharedDoc>false</SharedDoc>
  <HLinks>
    <vt:vector size="6" baseType="variant">
      <vt:variant>
        <vt:i4>1376307</vt:i4>
      </vt:variant>
      <vt:variant>
        <vt:i4>0</vt:i4>
      </vt:variant>
      <vt:variant>
        <vt:i4>0</vt:i4>
      </vt:variant>
      <vt:variant>
        <vt:i4>5</vt:i4>
      </vt:variant>
      <vt:variant>
        <vt:lpwstr>mailto:fednavarrakarate@hotmail.com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Rf</dc:title>
  <dc:subject/>
  <dc:creator>Karate</dc:creator>
  <cp:keywords/>
  <cp:lastModifiedBy>Josetxo</cp:lastModifiedBy>
  <cp:revision>2</cp:revision>
  <cp:lastPrinted>2009-02-02T09:52:00Z</cp:lastPrinted>
  <dcterms:created xsi:type="dcterms:W3CDTF">2019-04-15T14:11:00Z</dcterms:created>
  <dcterms:modified xsi:type="dcterms:W3CDTF">2019-04-15T14:11:00Z</dcterms:modified>
</cp:coreProperties>
</file>